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6D" w:rsidRDefault="007B726D">
      <w:pPr>
        <w:widowControl/>
        <w:spacing w:line="580" w:lineRule="exact"/>
        <w:rPr>
          <w:rFonts w:ascii="方正小标宋简体" w:eastAsia="方正小标宋简体" w:hAnsi="方正小标宋简体" w:cs="Times New Roman"/>
          <w:kern w:val="0"/>
          <w:sz w:val="44"/>
          <w:szCs w:val="44"/>
          <w:shd w:val="clear" w:color="auto" w:fill="FFFFFF"/>
        </w:rPr>
      </w:pPr>
      <w:bookmarkStart w:id="0" w:name="_GoBack"/>
      <w:bookmarkEnd w:id="0"/>
    </w:p>
    <w:p w:rsidR="007B726D" w:rsidRDefault="007B726D">
      <w:pPr>
        <w:widowControl/>
        <w:spacing w:line="58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kern w:val="0"/>
          <w:sz w:val="44"/>
          <w:szCs w:val="44"/>
          <w:shd w:val="clear" w:color="auto" w:fill="FFFFFF"/>
        </w:rPr>
        <w:t>2019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FFFFF"/>
        </w:rPr>
        <w:t>年度四川省体育助学金受助学生</w:t>
      </w:r>
    </w:p>
    <w:p w:rsidR="007B726D" w:rsidRDefault="007B726D">
      <w:pPr>
        <w:widowControl/>
        <w:spacing w:line="580" w:lineRule="exact"/>
        <w:jc w:val="center"/>
        <w:rPr>
          <w:rFonts w:ascii="方正小标宋简体" w:eastAsia="方正小标宋简体" w:hAnsi="方正小标宋简体" w:cs="Times New Roman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FFFFF"/>
        </w:rPr>
        <w:t>运动员汇总表</w:t>
      </w:r>
    </w:p>
    <w:tbl>
      <w:tblPr>
        <w:tblW w:w="9525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1080"/>
        <w:gridCol w:w="586"/>
        <w:gridCol w:w="946"/>
        <w:gridCol w:w="946"/>
        <w:gridCol w:w="5400"/>
      </w:tblGrid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在训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刘霖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船山区永兴镇马田村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段丽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船山区永兴镇钟灵寺村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游美云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船山区永兴镇蒲草沟村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金倩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遂宁市安居区三家镇观音路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唐正焱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遂宁市安居区保石镇太阳井村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刘鑫宇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遂宁市船山区介福西路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栋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单元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6-5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赵子昊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遂宁市安居区大安乡岭岗村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谢礼阳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网球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遂宁市船山区富源路办事处开善东路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王杨瑞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足球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船山区河沙镇谷村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梁梦佳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足球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船山区河沙镇谷村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张路豪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足球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船山区德胜西路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冯浩然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足球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船山区河沙镇板桥村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任俊杰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武术套路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四川省遂宁市船山区南强镇金梅社区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王芷萱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武术套路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遂宁市船山区富源路街道福瑞花园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栋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何亦洲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射洪县洋溪镇正街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田艾琳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射洪县万林乡牵牛山村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成诗语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射洪县太和镇磨嘴村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党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射洪县青岗镇五云村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周虹利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射洪县大榆镇关爷庙村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张贻萱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射洪县沱牌镇五显楼村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杨诗琪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射洪县洋溪镇罗家坝村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黄曹袁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射洪县太和镇黄磉皓社区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罗康菊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射洪县太和镇盛世年华小区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刘芯妍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射洪县太和镇人民医院小区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罗才洋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武术散打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射洪县太乙镇白龙村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谭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悦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武术散打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射洪县涪西镇四方村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刘宇飞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射洪县官升镇烂泥沟村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陈浩岚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射洪县万林乡中和村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王宣昊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射洪县太乙镇千樟坝村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蒋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铖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射洪县太和镇西横街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李星宇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射洪县东岳镇油房村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坤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沙滩排球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射洪县广兴镇龙滩村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旺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沙滩排球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射洪县仁和镇汇龙街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文依琳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沙滩排球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射洪县金鹤乡南井村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蒋艾伶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举重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蓬溪县蓬南镇双木村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廖雨桐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举重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安居区石洞镇浸水湾村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吴梦琴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举重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安居区安居镇西街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杨顺利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举重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安居区石洞镇杨家坝村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喻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磊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举重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安居区保石镇田边井村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向佳莹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安居区龚家湾小区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栋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-1-6-1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杜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锐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安居区聚贤镇群力村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唐虞萱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安居区玉丰镇河沟村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张思雨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安居区东禅镇三岔沟村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鲍诗琪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安居区芋头村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余嘉欣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安居区唐河村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吴梓绮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安居区玉丰镇河沟村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许子越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安居区凤凰街道黄林社区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吴宇凡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蓬溪县金桥镇过军坝村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张文博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安居区常理镇鲤鱼沟村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周昊铭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安居区安居镇西街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大英县金元镇河包田村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何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鑫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四川省大英县蓬莱中郪江东路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栋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单元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徐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鑫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大英县蓬莱镇七桥村四社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王华龙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大英县金元镇河包田村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张雨柃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大英县蓬莱镇客馆街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胡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蝶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大英县蓬莱镇普福村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94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李嘉文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大英县蓬莱镇红旗村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廖宇程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体操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大英县蓬莱镇七桥村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77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江智博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体操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大英县河边镇金灵村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陈胡宇航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体操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大英县蓬莱镇滨江路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单元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何诗蕊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体操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大英县蓬莱镇新苗村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曾智欣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体操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大英县通仙乡通仙桥村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郭思颖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体操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大英县蓬莱镇金元街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71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栋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单元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唐思琦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拳击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蓬溪县回水乡官山街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方雨菲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蓬溪县赤城镇福光村五组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198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向芯蕊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蓬溪县常乐镇龙宝山村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54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蒋韵涵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蓬溪县玉泉街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杨娇凤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蓬溪县赤城镇响堂沟村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王睿豪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蓬溪县赤城镇下河街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刘普豪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蓬溪县赤城镇北街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单元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何双江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蓬溪县赤城镇蜀北下路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99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栋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单元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曾武烁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蓬溪县宝梵镇曾家店村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青嘉伟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蓬溪县赤城镇五雷寨村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75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樊宇航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蓬溪县赤城镇新南大道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90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钟桐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武术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四川省遂宁市船山区桂花镇来龙村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李洋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武术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四川省遂宁市船山区新桥镇花祠村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王博林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武术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四川省遂宁市船山区天峰街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164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栋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单元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张若瑜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河东新区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遂宁市船山区梨园街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栋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梁宇涵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棒球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河东新区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遂宁市船山区天峰街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栋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王钰涵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跳水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河东新区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遂宁市船山区仁里镇灵山街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陈灿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赛艇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安居区拦江镇福兴岩村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马艺文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赛艇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船山区北固乡北坝村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杨成宇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赛艇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安居区西眉镇赵安村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夏霜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赛艇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船山区老池乡黄桷村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陈静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皮划艇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射洪市涪西镇鲤鱼村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唐亚丽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皮划艇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大英县河边镇青云村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冯雨婵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皮划艇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射洪县青岗镇五星村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杨静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帆船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安居区玉峰镇高峰村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何创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皮划艇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蓬溪县红江镇邮电街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刘憬涛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皮划艇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大英县隆盛镇道祖村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李强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皮划艇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大英县隆盛镇驰柳村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廖轩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皮划艇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船山区南强镇龙凤社区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何仁杰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赛艇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大英县回马镇永和村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付国志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赛艇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大英县回马镇夏家沟村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龙刚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赛艇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安居区西眉镇田园村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杨玉涵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赛艇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安居区玉峰镇高峰村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杜文浩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跳水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船山区仁里镇卧龙庵村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张轩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跳水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船山区老池乡金盆村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唐灵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跳水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河东新区学苑小区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栋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单元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楼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义芯雨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跳水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市水校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蓬溪县吉星乡牛王村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聂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洲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举重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四川省遂宁市安居区常理镇沿河村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田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蓉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举重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四川省遂宁市船山区桂花镇三胜村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郭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炼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举重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四川省遂宁市船山区老池镇太平寺村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廖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珈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举重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四川省遂宁市安居区磨溪镇猛虎村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肖辉珍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举重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四川省遂宁市船山区老池乡莲花石村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张琻燕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举重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四川省蓬溪县任隆镇油房街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胡洪川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四川省遂宁市船山区大东街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74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骞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四川省遂宁市船山区永兴镇五间村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袁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文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四川省遂宁市船山区九莲东街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栋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单元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耀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四川省遂宁市船山区永乐街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栋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单元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301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郑琪林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四川省遂宁市船山区界牌村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刘欣雨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四川省遂宁市蓬溪县任隆镇一村五社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张晓双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四川省遂宁市安居区三家镇花桥村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廖秦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四川省遂宁市安居区磨溪镇猛虎村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邹佳龙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四川省遂宁市安居区东禅镇新桥河村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姜渝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四川省遂宁市安居区玉丰镇高坎村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蒋清清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四川省遂宁市大英县河边镇张飞沟村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蒋桂洋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四川省遂宁市蓬溪县天福镇茶房沟村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张乐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安居区拦江镇东平街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胡议霖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射洪县金华镇城隍街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柴寗慧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船山区北固乡窑湾村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谭羽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船山区龙凤镇金桂社区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192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王思怡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安居区西街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郑广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蓬溪县黄泥乡高岩村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黄椿夔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安居区大安乡河咀村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唐铭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游泳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船山区遂州中路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565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王可伊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游泳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船山区西宁乡大板村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胡熙琳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游泳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船山区渠河北路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476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杨晨曦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游泳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安居区聚贤镇快活岭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郭安琪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游泳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安居区玉丰镇鸡头村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刘凡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摔跤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四川省遂宁市船山区老池乡南陵村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伍佳燕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摔跤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四川省遂宁市船山区老池乡桐浩村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罗亚东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摔跤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四川省遂宁市船山区老池乡花园村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赵明星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摔跤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四川省遂宁市船山区老池乡南陵村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唐美玲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摔跤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四川省遂宁市蓬溪县天福镇双合村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姚云鸿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摔跤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四川省遂宁市蓬溪县罗戈乡石牛村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陈政航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摔跤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四川省遂宁市开善东路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353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号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栋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单元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粟军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摔跤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四川省遂宁市蓬溪县红江镇南门街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51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王佳辉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摔跤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四川省遂宁市新桥镇新桥村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肖松林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摔跤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四川省遂宁市船山区张飞梁社区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郑皓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摔跤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四川省遂宁市船山区永兴镇歇马庙村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组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赵清松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柔道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四川省遂宁市船山区老池乡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加拉五呷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柔道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四川省遂宁市安居区西街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杨涛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柔道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四川省遂宁市安居区拦江镇染房沟村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</w:p>
        </w:tc>
      </w:tr>
      <w:tr w:rsidR="007B726D" w:rsidRPr="009F02DD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白静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柔道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市体校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726D" w:rsidRDefault="007B726D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四川省遂宁市大英县隆盛镇杜家寨村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 w:rsidR="007B726D" w:rsidRDefault="007B726D">
      <w:pPr>
        <w:rPr>
          <w:rFonts w:cs="Times New Roman"/>
        </w:rPr>
      </w:pPr>
    </w:p>
    <w:sectPr w:rsidR="007B726D" w:rsidSect="00895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B523B"/>
    <w:multiLevelType w:val="singleLevel"/>
    <w:tmpl w:val="4B7B523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CA7668E"/>
    <w:rsid w:val="007B726D"/>
    <w:rsid w:val="00895527"/>
    <w:rsid w:val="0089622D"/>
    <w:rsid w:val="009F02DD"/>
    <w:rsid w:val="00FF7C16"/>
    <w:rsid w:val="0CA7668E"/>
    <w:rsid w:val="2199441B"/>
    <w:rsid w:val="2BAF3974"/>
    <w:rsid w:val="2EE2448F"/>
    <w:rsid w:val="314D4E75"/>
    <w:rsid w:val="314E2B14"/>
    <w:rsid w:val="43211D43"/>
    <w:rsid w:val="48364023"/>
    <w:rsid w:val="5ED811D5"/>
    <w:rsid w:val="67FF1F0E"/>
    <w:rsid w:val="725B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27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552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689</Words>
  <Characters>3928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2019年度四川省体育助学金受助学生</dc:title>
  <dc:subject/>
  <dc:creator>小爺，氣質不凡</dc:creator>
  <cp:keywords/>
  <dc:description/>
  <cp:lastModifiedBy>微软用户</cp:lastModifiedBy>
  <cp:revision>2</cp:revision>
  <cp:lastPrinted>2019-11-01T07:11:00Z</cp:lastPrinted>
  <dcterms:created xsi:type="dcterms:W3CDTF">2019-11-05T01:54:00Z</dcterms:created>
  <dcterms:modified xsi:type="dcterms:W3CDTF">2019-11-05T01:54:00Z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